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E8" w:rsidRDefault="009A71E8" w:rsidP="009A71E8">
      <w:pPr>
        <w:pStyle w:val="1"/>
      </w:pPr>
      <w:r>
        <w:t xml:space="preserve">ЗАЯВКА НА УЧАСТИЕ В КОНФЕРЕНЦИИ </w:t>
      </w:r>
      <w:bookmarkStart w:id="0" w:name="_GoBack"/>
      <w:bookmarkEnd w:id="0"/>
    </w:p>
    <w:p w:rsidR="009A71E8" w:rsidRDefault="009A71E8" w:rsidP="00BD6718">
      <w:pPr>
        <w:widowControl/>
        <w:autoSpaceDE/>
        <w:autoSpaceDN/>
        <w:adjustRightInd/>
        <w:jc w:val="center"/>
        <w:rPr>
          <w:sz w:val="28"/>
          <w:lang w:val="ru-RU"/>
        </w:rPr>
      </w:pPr>
    </w:p>
    <w:p w:rsidR="00BD6718" w:rsidRPr="006C6067" w:rsidRDefault="00BD6718" w:rsidP="00BD6718">
      <w:pPr>
        <w:widowControl/>
        <w:autoSpaceDE/>
        <w:autoSpaceDN/>
        <w:adjustRightInd/>
        <w:jc w:val="center"/>
        <w:rPr>
          <w:sz w:val="28"/>
          <w:lang w:val="ru-RU"/>
        </w:rPr>
      </w:pPr>
      <w:r w:rsidRPr="006C6067">
        <w:rPr>
          <w:sz w:val="28"/>
          <w:lang w:val="ru-RU"/>
        </w:rPr>
        <w:t>СВЕДЕНИЯ ОБ АВТОРАХ СТАТЬИ / УЧАСТНИКАХ КОНФЕРЕНЦИИ</w:t>
      </w:r>
    </w:p>
    <w:p w:rsidR="00BD6718" w:rsidRPr="006C6067" w:rsidRDefault="00BD6718">
      <w:pPr>
        <w:widowControl/>
        <w:autoSpaceDE/>
        <w:autoSpaceDN/>
        <w:adjustRightInd/>
        <w:rPr>
          <w:sz w:val="24"/>
          <w:lang w:val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6C6067" w:rsidRPr="006C6067" w:rsidTr="00397C1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C1C" w:rsidRPr="006C6067" w:rsidRDefault="00397C1C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C1C" w:rsidRPr="006C6067" w:rsidRDefault="00397C1C" w:rsidP="00397C1C">
            <w:pPr>
              <w:widowControl/>
              <w:autoSpaceDE/>
              <w:autoSpaceDN/>
              <w:adjustRightInd/>
              <w:ind w:firstLine="742"/>
              <w:rPr>
                <w:sz w:val="24"/>
                <w:lang w:val="ru-RU"/>
              </w:rPr>
            </w:pPr>
            <w:r w:rsidRPr="006C6067">
              <w:rPr>
                <w:sz w:val="24"/>
                <w:lang w:val="ru-RU"/>
              </w:rPr>
              <w:t>Автор 1</w:t>
            </w:r>
          </w:p>
        </w:tc>
      </w:tr>
      <w:tr w:rsidR="006C6067" w:rsidRPr="006C6067" w:rsidTr="007D7F05">
        <w:tc>
          <w:tcPr>
            <w:tcW w:w="3369" w:type="dxa"/>
            <w:tcBorders>
              <w:top w:val="single" w:sz="4" w:space="0" w:color="auto"/>
            </w:tcBorders>
          </w:tcPr>
          <w:p w:rsidR="00397C1C" w:rsidRPr="006C6067" w:rsidRDefault="00397C1C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6C6067">
              <w:rPr>
                <w:sz w:val="24"/>
                <w:lang w:val="ru-RU"/>
              </w:rPr>
              <w:t>Фамилия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397C1C" w:rsidRPr="006C6067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397C1C" w:rsidRPr="00B00333" w:rsidRDefault="00397C1C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 xml:space="preserve">Имя </w:t>
            </w:r>
          </w:p>
        </w:tc>
        <w:tc>
          <w:tcPr>
            <w:tcW w:w="6095" w:type="dxa"/>
            <w:vAlign w:val="center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397C1C" w:rsidRPr="00B00333" w:rsidRDefault="00397C1C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 xml:space="preserve">Отчество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Научная степень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397C1C" w:rsidRPr="00B00333" w:rsidRDefault="00397C1C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Ученое звание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397C1C" w:rsidRPr="00B00333" w:rsidRDefault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Место работы или учебы</w:t>
            </w:r>
          </w:p>
        </w:tc>
        <w:tc>
          <w:tcPr>
            <w:tcW w:w="6095" w:type="dxa"/>
            <w:vAlign w:val="center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397C1C" w:rsidRPr="00B00333" w:rsidRDefault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Должность работника или статус учащегося</w:t>
            </w:r>
          </w:p>
        </w:tc>
        <w:tc>
          <w:tcPr>
            <w:tcW w:w="6095" w:type="dxa"/>
            <w:vAlign w:val="center"/>
          </w:tcPr>
          <w:p w:rsidR="00397C1C" w:rsidRPr="00B00333" w:rsidRDefault="00397C1C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7D7F05" w:rsidRPr="00B00333" w:rsidRDefault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Служебный адрес или адрес образовательной организации</w:t>
            </w:r>
            <w:r w:rsidR="0078071E" w:rsidRPr="00B00333">
              <w:rPr>
                <w:iCs/>
                <w:sz w:val="24"/>
                <w:lang w:val="ru-RU"/>
              </w:rPr>
              <w:t xml:space="preserve"> </w:t>
            </w:r>
            <w:r w:rsidR="0078071E" w:rsidRPr="00B00333">
              <w:rPr>
                <w:i/>
                <w:iCs/>
                <w:sz w:val="24"/>
                <w:lang w:val="ru-RU"/>
              </w:rPr>
              <w:t>(включая индекс)</w:t>
            </w:r>
          </w:p>
        </w:tc>
        <w:tc>
          <w:tcPr>
            <w:tcW w:w="6095" w:type="dxa"/>
            <w:vAlign w:val="center"/>
          </w:tcPr>
          <w:p w:rsidR="007D7F05" w:rsidRPr="00B00333" w:rsidRDefault="007D7F05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7D7F05" w:rsidRPr="00B00333" w:rsidRDefault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Контактный телефон </w:t>
            </w:r>
            <w:r w:rsidRPr="00B00333">
              <w:rPr>
                <w:i/>
                <w:iCs/>
                <w:sz w:val="24"/>
                <w:lang w:val="ru-RU"/>
              </w:rPr>
              <w:t xml:space="preserve">(наличие </w:t>
            </w:r>
            <w:proofErr w:type="spellStart"/>
            <w:r w:rsidRPr="00B00333">
              <w:rPr>
                <w:i/>
                <w:iCs/>
                <w:sz w:val="24"/>
                <w:lang w:val="en-US"/>
              </w:rPr>
              <w:t>Whatsapp</w:t>
            </w:r>
            <w:proofErr w:type="spellEnd"/>
            <w:r w:rsidRPr="00B00333">
              <w:rPr>
                <w:i/>
                <w:iCs/>
                <w:sz w:val="24"/>
                <w:lang w:val="ru-RU"/>
              </w:rPr>
              <w:t xml:space="preserve"> на номере не обязательно, но приветствуется)</w:t>
            </w:r>
          </w:p>
        </w:tc>
        <w:tc>
          <w:tcPr>
            <w:tcW w:w="6095" w:type="dxa"/>
            <w:vAlign w:val="center"/>
          </w:tcPr>
          <w:p w:rsidR="007D7F05" w:rsidRPr="00B00333" w:rsidRDefault="007D7F05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7D7F05">
        <w:tc>
          <w:tcPr>
            <w:tcW w:w="3369" w:type="dxa"/>
          </w:tcPr>
          <w:p w:rsidR="007D7F05" w:rsidRPr="00B00333" w:rsidRDefault="007D7F05">
            <w:pPr>
              <w:widowControl/>
              <w:autoSpaceDE/>
              <w:autoSpaceDN/>
              <w:adjustRightInd/>
              <w:rPr>
                <w:sz w:val="24"/>
                <w:lang w:val="en-US"/>
              </w:rPr>
            </w:pPr>
            <w:r w:rsidRPr="00B00333">
              <w:rPr>
                <w:sz w:val="24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7D7F05" w:rsidRPr="00B00333" w:rsidRDefault="007D7F05" w:rsidP="007D7F05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</w:tbl>
    <w:p w:rsidR="00397C1C" w:rsidRPr="00B00333" w:rsidRDefault="00397C1C">
      <w:pPr>
        <w:widowControl/>
        <w:autoSpaceDE/>
        <w:autoSpaceDN/>
        <w:adjustRightInd/>
        <w:rPr>
          <w:sz w:val="24"/>
          <w:lang w:val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00333" w:rsidRPr="00B00333" w:rsidTr="00AB17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3" w:rsidRPr="00B00333" w:rsidRDefault="00B00333" w:rsidP="00B00333">
            <w:pPr>
              <w:widowControl/>
              <w:autoSpaceDE/>
              <w:autoSpaceDN/>
              <w:adjustRightInd/>
              <w:ind w:firstLine="742"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>Автор 2</w:t>
            </w:r>
          </w:p>
        </w:tc>
      </w:tr>
      <w:tr w:rsidR="00B00333" w:rsidRPr="00B00333" w:rsidTr="00AB172E">
        <w:tc>
          <w:tcPr>
            <w:tcW w:w="3369" w:type="dxa"/>
            <w:tcBorders>
              <w:top w:val="single" w:sz="4" w:space="0" w:color="auto"/>
            </w:tcBorders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>Фамилия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 xml:space="preserve">Имя 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 xml:space="preserve">Отчество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Научная степень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Ученое звание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Место работы или учебы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Должность работника или статус учащегося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Служебный адрес или адрес образовательной организации </w:t>
            </w:r>
            <w:r w:rsidRPr="00B00333">
              <w:rPr>
                <w:i/>
                <w:iCs/>
                <w:sz w:val="24"/>
                <w:lang w:val="ru-RU"/>
              </w:rPr>
              <w:t>(включая индекс)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Контактный телефон </w:t>
            </w:r>
            <w:r w:rsidRPr="00B00333">
              <w:rPr>
                <w:i/>
                <w:iCs/>
                <w:sz w:val="24"/>
                <w:lang w:val="ru-RU"/>
              </w:rPr>
              <w:t xml:space="preserve">(наличие </w:t>
            </w:r>
            <w:proofErr w:type="spellStart"/>
            <w:r w:rsidRPr="00B00333">
              <w:rPr>
                <w:i/>
                <w:iCs/>
                <w:sz w:val="24"/>
                <w:lang w:val="en-US"/>
              </w:rPr>
              <w:t>Whatsapp</w:t>
            </w:r>
            <w:proofErr w:type="spellEnd"/>
            <w:r w:rsidRPr="00B00333">
              <w:rPr>
                <w:i/>
                <w:iCs/>
                <w:sz w:val="24"/>
                <w:lang w:val="ru-RU"/>
              </w:rPr>
              <w:t xml:space="preserve"> на номере не обязательно, но приветствуется)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en-US"/>
              </w:rPr>
            </w:pPr>
            <w:r w:rsidRPr="00B00333">
              <w:rPr>
                <w:sz w:val="24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</w:tbl>
    <w:p w:rsidR="00B00333" w:rsidRDefault="00B00333">
      <w:pPr>
        <w:widowControl/>
        <w:autoSpaceDE/>
        <w:autoSpaceDN/>
        <w:adjustRightInd/>
        <w:rPr>
          <w:sz w:val="24"/>
          <w:lang w:val="en-US"/>
        </w:rPr>
      </w:pPr>
    </w:p>
    <w:p w:rsidR="00B00333" w:rsidRDefault="00B00333">
      <w:pPr>
        <w:widowControl/>
        <w:autoSpaceDE/>
        <w:autoSpaceDN/>
        <w:adjustRightInd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:rsidR="00B00333" w:rsidRDefault="00B00333">
      <w:pPr>
        <w:widowControl/>
        <w:autoSpaceDE/>
        <w:autoSpaceDN/>
        <w:adjustRightInd/>
        <w:rPr>
          <w:sz w:val="24"/>
          <w:lang w:val="en-US"/>
        </w:rPr>
      </w:pPr>
    </w:p>
    <w:p w:rsidR="00B00333" w:rsidRPr="00B00333" w:rsidRDefault="00B00333">
      <w:pPr>
        <w:widowControl/>
        <w:autoSpaceDE/>
        <w:autoSpaceDN/>
        <w:adjustRightInd/>
        <w:rPr>
          <w:sz w:val="24"/>
          <w:lang w:val="en-US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00333" w:rsidRPr="00B00333" w:rsidTr="00AB17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333" w:rsidRPr="00B00333" w:rsidRDefault="00B00333" w:rsidP="00B00333">
            <w:pPr>
              <w:widowControl/>
              <w:autoSpaceDE/>
              <w:autoSpaceDN/>
              <w:adjustRightInd/>
              <w:ind w:firstLine="742"/>
              <w:rPr>
                <w:sz w:val="24"/>
                <w:lang w:val="en-US"/>
              </w:rPr>
            </w:pPr>
            <w:r w:rsidRPr="00B00333">
              <w:rPr>
                <w:sz w:val="24"/>
                <w:lang w:val="ru-RU"/>
              </w:rPr>
              <w:t xml:space="preserve">Автор </w:t>
            </w:r>
            <w:r>
              <w:rPr>
                <w:sz w:val="24"/>
                <w:lang w:val="en-US"/>
              </w:rPr>
              <w:t>N</w:t>
            </w:r>
          </w:p>
        </w:tc>
      </w:tr>
      <w:tr w:rsidR="00B00333" w:rsidRPr="00B00333" w:rsidTr="00AB172E">
        <w:tc>
          <w:tcPr>
            <w:tcW w:w="3369" w:type="dxa"/>
            <w:tcBorders>
              <w:top w:val="single" w:sz="4" w:space="0" w:color="auto"/>
            </w:tcBorders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>Фамилия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 xml:space="preserve">Имя 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sz w:val="24"/>
                <w:lang w:val="ru-RU"/>
              </w:rPr>
              <w:t xml:space="preserve">Отчество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Научная степень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Ученое звание </w:t>
            </w:r>
            <w:r w:rsidRPr="00B00333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Место работы или учебы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>Должность работника или статус учащегося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Служебный адрес или адрес образовательной организации </w:t>
            </w:r>
            <w:r w:rsidRPr="00B00333">
              <w:rPr>
                <w:i/>
                <w:iCs/>
                <w:sz w:val="24"/>
                <w:lang w:val="ru-RU"/>
              </w:rPr>
              <w:t>(включая индекс)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  <w:r w:rsidRPr="00B00333">
              <w:rPr>
                <w:iCs/>
                <w:sz w:val="24"/>
                <w:lang w:val="ru-RU"/>
              </w:rPr>
              <w:t xml:space="preserve">Контактный телефон </w:t>
            </w:r>
            <w:r w:rsidRPr="00B00333">
              <w:rPr>
                <w:i/>
                <w:iCs/>
                <w:sz w:val="24"/>
                <w:lang w:val="ru-RU"/>
              </w:rPr>
              <w:t xml:space="preserve">(наличие </w:t>
            </w:r>
            <w:proofErr w:type="spellStart"/>
            <w:r w:rsidRPr="00B00333">
              <w:rPr>
                <w:i/>
                <w:iCs/>
                <w:sz w:val="24"/>
                <w:lang w:val="en-US"/>
              </w:rPr>
              <w:t>Whatsapp</w:t>
            </w:r>
            <w:proofErr w:type="spellEnd"/>
            <w:r w:rsidRPr="00B00333">
              <w:rPr>
                <w:i/>
                <w:iCs/>
                <w:sz w:val="24"/>
                <w:lang w:val="ru-RU"/>
              </w:rPr>
              <w:t xml:space="preserve"> на номере не обязательно, но приветствуется)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  <w:tr w:rsidR="00B00333" w:rsidRPr="00B00333" w:rsidTr="00AB172E">
        <w:tc>
          <w:tcPr>
            <w:tcW w:w="3369" w:type="dxa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en-US"/>
              </w:rPr>
            </w:pPr>
            <w:r w:rsidRPr="00B00333">
              <w:rPr>
                <w:sz w:val="24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B00333" w:rsidRPr="00B00333" w:rsidRDefault="00B00333" w:rsidP="00AB172E">
            <w:pPr>
              <w:widowControl/>
              <w:autoSpaceDE/>
              <w:autoSpaceDN/>
              <w:adjustRightInd/>
              <w:rPr>
                <w:sz w:val="24"/>
                <w:lang w:val="ru-RU"/>
              </w:rPr>
            </w:pPr>
          </w:p>
        </w:tc>
      </w:tr>
    </w:tbl>
    <w:p w:rsidR="00B00333" w:rsidRPr="00B00333" w:rsidRDefault="00B00333">
      <w:pPr>
        <w:widowControl/>
        <w:autoSpaceDE/>
        <w:autoSpaceDN/>
        <w:adjustRightInd/>
        <w:rPr>
          <w:sz w:val="24"/>
          <w:lang w:val="ru-RU"/>
        </w:rPr>
      </w:pPr>
    </w:p>
    <w:sectPr w:rsidR="00B00333" w:rsidRPr="00B00333" w:rsidSect="00E64F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8C"/>
    <w:multiLevelType w:val="hybridMultilevel"/>
    <w:tmpl w:val="04B29B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AD0FF4"/>
    <w:multiLevelType w:val="hybridMultilevel"/>
    <w:tmpl w:val="AB7E7FC4"/>
    <w:lvl w:ilvl="0" w:tplc="9B8CE8F6">
      <w:start w:val="1"/>
      <w:numFmt w:val="russianLow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D5F1F40"/>
    <w:multiLevelType w:val="hybridMultilevel"/>
    <w:tmpl w:val="214A569C"/>
    <w:lvl w:ilvl="0" w:tplc="8DFC6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D4A7A"/>
    <w:multiLevelType w:val="hybridMultilevel"/>
    <w:tmpl w:val="E6226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B94693"/>
    <w:multiLevelType w:val="hybridMultilevel"/>
    <w:tmpl w:val="8E1C6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B73932"/>
    <w:multiLevelType w:val="hybridMultilevel"/>
    <w:tmpl w:val="AB6614DA"/>
    <w:lvl w:ilvl="0" w:tplc="626EB15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8DFC64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362345"/>
    <w:multiLevelType w:val="hybridMultilevel"/>
    <w:tmpl w:val="3D0C567C"/>
    <w:lvl w:ilvl="0" w:tplc="D878F35C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B489F"/>
    <w:multiLevelType w:val="hybridMultilevel"/>
    <w:tmpl w:val="6A92C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8E6AC3"/>
    <w:multiLevelType w:val="hybridMultilevel"/>
    <w:tmpl w:val="2F842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62762"/>
    <w:multiLevelType w:val="hybridMultilevel"/>
    <w:tmpl w:val="4B28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06860"/>
    <w:multiLevelType w:val="hybridMultilevel"/>
    <w:tmpl w:val="82A2E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88"/>
    <w:rsid w:val="00002989"/>
    <w:rsid w:val="0000587B"/>
    <w:rsid w:val="000067F1"/>
    <w:rsid w:val="0001455A"/>
    <w:rsid w:val="000171FE"/>
    <w:rsid w:val="00035966"/>
    <w:rsid w:val="0004543D"/>
    <w:rsid w:val="000470FE"/>
    <w:rsid w:val="00066EF9"/>
    <w:rsid w:val="0007417F"/>
    <w:rsid w:val="0007617A"/>
    <w:rsid w:val="000812C0"/>
    <w:rsid w:val="000836EB"/>
    <w:rsid w:val="00086C4A"/>
    <w:rsid w:val="00092F7D"/>
    <w:rsid w:val="00093FF2"/>
    <w:rsid w:val="000A133D"/>
    <w:rsid w:val="000A1CE3"/>
    <w:rsid w:val="000A6A98"/>
    <w:rsid w:val="000B1067"/>
    <w:rsid w:val="000C04EF"/>
    <w:rsid w:val="000D5263"/>
    <w:rsid w:val="000E4688"/>
    <w:rsid w:val="000E7CF8"/>
    <w:rsid w:val="000F719B"/>
    <w:rsid w:val="001010D3"/>
    <w:rsid w:val="00107FBD"/>
    <w:rsid w:val="00117BEA"/>
    <w:rsid w:val="001217AB"/>
    <w:rsid w:val="00133C67"/>
    <w:rsid w:val="00134DDD"/>
    <w:rsid w:val="0013541B"/>
    <w:rsid w:val="00136696"/>
    <w:rsid w:val="00142021"/>
    <w:rsid w:val="00142312"/>
    <w:rsid w:val="00147389"/>
    <w:rsid w:val="001514CA"/>
    <w:rsid w:val="00152A76"/>
    <w:rsid w:val="00154ED8"/>
    <w:rsid w:val="00162AFC"/>
    <w:rsid w:val="00163C3E"/>
    <w:rsid w:val="00166BF9"/>
    <w:rsid w:val="001700DC"/>
    <w:rsid w:val="00175639"/>
    <w:rsid w:val="0019262D"/>
    <w:rsid w:val="0019392D"/>
    <w:rsid w:val="001A1769"/>
    <w:rsid w:val="001A1DC4"/>
    <w:rsid w:val="001A606D"/>
    <w:rsid w:val="001B1567"/>
    <w:rsid w:val="001B377C"/>
    <w:rsid w:val="001C21D5"/>
    <w:rsid w:val="001C2D8A"/>
    <w:rsid w:val="001C6419"/>
    <w:rsid w:val="001D083B"/>
    <w:rsid w:val="001D5321"/>
    <w:rsid w:val="001E04D8"/>
    <w:rsid w:val="001E5A40"/>
    <w:rsid w:val="001E68F1"/>
    <w:rsid w:val="001E7231"/>
    <w:rsid w:val="001F07DE"/>
    <w:rsid w:val="001F0AF9"/>
    <w:rsid w:val="00201432"/>
    <w:rsid w:val="00214F97"/>
    <w:rsid w:val="00216C61"/>
    <w:rsid w:val="002334E5"/>
    <w:rsid w:val="00236681"/>
    <w:rsid w:val="00236720"/>
    <w:rsid w:val="00241FB5"/>
    <w:rsid w:val="00243564"/>
    <w:rsid w:val="00244F3C"/>
    <w:rsid w:val="00246102"/>
    <w:rsid w:val="0024613A"/>
    <w:rsid w:val="00251A8B"/>
    <w:rsid w:val="002618B9"/>
    <w:rsid w:val="00263BEC"/>
    <w:rsid w:val="00264003"/>
    <w:rsid w:val="00264714"/>
    <w:rsid w:val="00273959"/>
    <w:rsid w:val="00286E40"/>
    <w:rsid w:val="00293D67"/>
    <w:rsid w:val="00297683"/>
    <w:rsid w:val="002A0D0E"/>
    <w:rsid w:val="002B39E4"/>
    <w:rsid w:val="002B585D"/>
    <w:rsid w:val="002D3246"/>
    <w:rsid w:val="002D3BD6"/>
    <w:rsid w:val="002E1393"/>
    <w:rsid w:val="002E5BA8"/>
    <w:rsid w:val="002F5085"/>
    <w:rsid w:val="002F5493"/>
    <w:rsid w:val="002F7982"/>
    <w:rsid w:val="003127AC"/>
    <w:rsid w:val="0033598C"/>
    <w:rsid w:val="00342913"/>
    <w:rsid w:val="003445AF"/>
    <w:rsid w:val="00350011"/>
    <w:rsid w:val="003650AA"/>
    <w:rsid w:val="00375A58"/>
    <w:rsid w:val="00381832"/>
    <w:rsid w:val="00397C1C"/>
    <w:rsid w:val="003A0C81"/>
    <w:rsid w:val="003A40EF"/>
    <w:rsid w:val="003B50D5"/>
    <w:rsid w:val="003C40FE"/>
    <w:rsid w:val="003C5C58"/>
    <w:rsid w:val="003C6F1D"/>
    <w:rsid w:val="003D19E9"/>
    <w:rsid w:val="003D1C0B"/>
    <w:rsid w:val="003D31CF"/>
    <w:rsid w:val="003E2A7D"/>
    <w:rsid w:val="003E7AE6"/>
    <w:rsid w:val="003F301D"/>
    <w:rsid w:val="003F5155"/>
    <w:rsid w:val="00405009"/>
    <w:rsid w:val="00411B3C"/>
    <w:rsid w:val="00413280"/>
    <w:rsid w:val="0041428A"/>
    <w:rsid w:val="004155C8"/>
    <w:rsid w:val="00417AC7"/>
    <w:rsid w:val="00427C66"/>
    <w:rsid w:val="00432C2F"/>
    <w:rsid w:val="00432F86"/>
    <w:rsid w:val="004363B7"/>
    <w:rsid w:val="004412C8"/>
    <w:rsid w:val="00452826"/>
    <w:rsid w:val="00454FB1"/>
    <w:rsid w:val="004554CB"/>
    <w:rsid w:val="00463B1D"/>
    <w:rsid w:val="00470C97"/>
    <w:rsid w:val="004815A3"/>
    <w:rsid w:val="0049109D"/>
    <w:rsid w:val="00491231"/>
    <w:rsid w:val="004A301B"/>
    <w:rsid w:val="004A7E61"/>
    <w:rsid w:val="004B3EB4"/>
    <w:rsid w:val="004C4FC2"/>
    <w:rsid w:val="004C5469"/>
    <w:rsid w:val="004D07C5"/>
    <w:rsid w:val="004D4D5D"/>
    <w:rsid w:val="004E55D8"/>
    <w:rsid w:val="004F27C6"/>
    <w:rsid w:val="004F4601"/>
    <w:rsid w:val="004F48BD"/>
    <w:rsid w:val="00501B3F"/>
    <w:rsid w:val="00504E3D"/>
    <w:rsid w:val="00510D5D"/>
    <w:rsid w:val="00512C92"/>
    <w:rsid w:val="005138BA"/>
    <w:rsid w:val="005156AB"/>
    <w:rsid w:val="00520BF0"/>
    <w:rsid w:val="0052132B"/>
    <w:rsid w:val="005248BF"/>
    <w:rsid w:val="00551418"/>
    <w:rsid w:val="00556218"/>
    <w:rsid w:val="005816BA"/>
    <w:rsid w:val="005818C6"/>
    <w:rsid w:val="005833EA"/>
    <w:rsid w:val="0059233E"/>
    <w:rsid w:val="0059556F"/>
    <w:rsid w:val="005A565C"/>
    <w:rsid w:val="005B31FF"/>
    <w:rsid w:val="005B729D"/>
    <w:rsid w:val="005D7ED9"/>
    <w:rsid w:val="005F6218"/>
    <w:rsid w:val="00613287"/>
    <w:rsid w:val="0061350D"/>
    <w:rsid w:val="00615885"/>
    <w:rsid w:val="00617862"/>
    <w:rsid w:val="00623650"/>
    <w:rsid w:val="00624131"/>
    <w:rsid w:val="006310B1"/>
    <w:rsid w:val="00631BB5"/>
    <w:rsid w:val="00631D4E"/>
    <w:rsid w:val="00632BC4"/>
    <w:rsid w:val="00633394"/>
    <w:rsid w:val="006362BC"/>
    <w:rsid w:val="006429C1"/>
    <w:rsid w:val="006447FE"/>
    <w:rsid w:val="00664EDD"/>
    <w:rsid w:val="00666331"/>
    <w:rsid w:val="00667CFB"/>
    <w:rsid w:val="00685CC8"/>
    <w:rsid w:val="00686FB5"/>
    <w:rsid w:val="006965E6"/>
    <w:rsid w:val="006A3D73"/>
    <w:rsid w:val="006A60FF"/>
    <w:rsid w:val="006B2680"/>
    <w:rsid w:val="006B321C"/>
    <w:rsid w:val="006B7F7C"/>
    <w:rsid w:val="006C6067"/>
    <w:rsid w:val="006D1900"/>
    <w:rsid w:val="006D2018"/>
    <w:rsid w:val="006D6D56"/>
    <w:rsid w:val="006E2EA6"/>
    <w:rsid w:val="006E478F"/>
    <w:rsid w:val="006E4F16"/>
    <w:rsid w:val="00701C7B"/>
    <w:rsid w:val="0070309E"/>
    <w:rsid w:val="00706857"/>
    <w:rsid w:val="00710657"/>
    <w:rsid w:val="007126CF"/>
    <w:rsid w:val="00713D75"/>
    <w:rsid w:val="00717704"/>
    <w:rsid w:val="00720FDC"/>
    <w:rsid w:val="007261BB"/>
    <w:rsid w:val="00733BE2"/>
    <w:rsid w:val="007415FD"/>
    <w:rsid w:val="00755E6E"/>
    <w:rsid w:val="00770E49"/>
    <w:rsid w:val="007730B2"/>
    <w:rsid w:val="0078071E"/>
    <w:rsid w:val="007830C2"/>
    <w:rsid w:val="00785B00"/>
    <w:rsid w:val="00787A31"/>
    <w:rsid w:val="00791CDF"/>
    <w:rsid w:val="00792538"/>
    <w:rsid w:val="007940CB"/>
    <w:rsid w:val="00795228"/>
    <w:rsid w:val="007A1999"/>
    <w:rsid w:val="007A1B8C"/>
    <w:rsid w:val="007A1D33"/>
    <w:rsid w:val="007A4286"/>
    <w:rsid w:val="007B5C89"/>
    <w:rsid w:val="007C092F"/>
    <w:rsid w:val="007C6C3C"/>
    <w:rsid w:val="007D7F05"/>
    <w:rsid w:val="007E0142"/>
    <w:rsid w:val="007E239D"/>
    <w:rsid w:val="007E549B"/>
    <w:rsid w:val="007E77BA"/>
    <w:rsid w:val="007F01E9"/>
    <w:rsid w:val="007F668A"/>
    <w:rsid w:val="008022FD"/>
    <w:rsid w:val="00806AAA"/>
    <w:rsid w:val="00807657"/>
    <w:rsid w:val="00813811"/>
    <w:rsid w:val="00820ACA"/>
    <w:rsid w:val="00821996"/>
    <w:rsid w:val="008230EA"/>
    <w:rsid w:val="00825840"/>
    <w:rsid w:val="00825B4D"/>
    <w:rsid w:val="00826127"/>
    <w:rsid w:val="00846145"/>
    <w:rsid w:val="0084668A"/>
    <w:rsid w:val="00846A39"/>
    <w:rsid w:val="008506BC"/>
    <w:rsid w:val="00851681"/>
    <w:rsid w:val="0086235A"/>
    <w:rsid w:val="00872167"/>
    <w:rsid w:val="00877DEE"/>
    <w:rsid w:val="00887056"/>
    <w:rsid w:val="00891169"/>
    <w:rsid w:val="00891EDB"/>
    <w:rsid w:val="00895D26"/>
    <w:rsid w:val="008A5120"/>
    <w:rsid w:val="008B4EC7"/>
    <w:rsid w:val="008C046F"/>
    <w:rsid w:val="008D29BB"/>
    <w:rsid w:val="008D6A63"/>
    <w:rsid w:val="008E3A90"/>
    <w:rsid w:val="008E3EB6"/>
    <w:rsid w:val="008E6D9F"/>
    <w:rsid w:val="008E6EEC"/>
    <w:rsid w:val="008F54D0"/>
    <w:rsid w:val="0090024D"/>
    <w:rsid w:val="00903AAC"/>
    <w:rsid w:val="0090432D"/>
    <w:rsid w:val="00915AE5"/>
    <w:rsid w:val="00924E2B"/>
    <w:rsid w:val="00931C05"/>
    <w:rsid w:val="0093311B"/>
    <w:rsid w:val="00942DE8"/>
    <w:rsid w:val="00947307"/>
    <w:rsid w:val="009510AC"/>
    <w:rsid w:val="009549FA"/>
    <w:rsid w:val="00992B79"/>
    <w:rsid w:val="009A0474"/>
    <w:rsid w:val="009A112A"/>
    <w:rsid w:val="009A3803"/>
    <w:rsid w:val="009A46FA"/>
    <w:rsid w:val="009A71E8"/>
    <w:rsid w:val="009A767E"/>
    <w:rsid w:val="009A7E36"/>
    <w:rsid w:val="009B2F79"/>
    <w:rsid w:val="009B4A13"/>
    <w:rsid w:val="009C4197"/>
    <w:rsid w:val="009D0453"/>
    <w:rsid w:val="009E0D08"/>
    <w:rsid w:val="009E30BF"/>
    <w:rsid w:val="00A0046A"/>
    <w:rsid w:val="00A061CB"/>
    <w:rsid w:val="00A06946"/>
    <w:rsid w:val="00A1118D"/>
    <w:rsid w:val="00A23423"/>
    <w:rsid w:val="00A305FC"/>
    <w:rsid w:val="00A43195"/>
    <w:rsid w:val="00A62549"/>
    <w:rsid w:val="00A63BB4"/>
    <w:rsid w:val="00A64392"/>
    <w:rsid w:val="00A656BC"/>
    <w:rsid w:val="00A70432"/>
    <w:rsid w:val="00A72151"/>
    <w:rsid w:val="00A72479"/>
    <w:rsid w:val="00A76132"/>
    <w:rsid w:val="00A80C08"/>
    <w:rsid w:val="00A839B6"/>
    <w:rsid w:val="00A856B6"/>
    <w:rsid w:val="00A9613F"/>
    <w:rsid w:val="00AA044F"/>
    <w:rsid w:val="00AA28AF"/>
    <w:rsid w:val="00AA6BE5"/>
    <w:rsid w:val="00AB505F"/>
    <w:rsid w:val="00AC232F"/>
    <w:rsid w:val="00AC768F"/>
    <w:rsid w:val="00AD0D02"/>
    <w:rsid w:val="00AD10E1"/>
    <w:rsid w:val="00AD3A06"/>
    <w:rsid w:val="00AD5085"/>
    <w:rsid w:val="00AD5261"/>
    <w:rsid w:val="00AD638A"/>
    <w:rsid w:val="00AE14DB"/>
    <w:rsid w:val="00AE51C1"/>
    <w:rsid w:val="00AE67EB"/>
    <w:rsid w:val="00AE7E13"/>
    <w:rsid w:val="00AF777C"/>
    <w:rsid w:val="00B00333"/>
    <w:rsid w:val="00B044CE"/>
    <w:rsid w:val="00B204A6"/>
    <w:rsid w:val="00B21377"/>
    <w:rsid w:val="00B24C52"/>
    <w:rsid w:val="00B33B42"/>
    <w:rsid w:val="00B43DE6"/>
    <w:rsid w:val="00B61E7F"/>
    <w:rsid w:val="00B774A3"/>
    <w:rsid w:val="00B86D0E"/>
    <w:rsid w:val="00B8756E"/>
    <w:rsid w:val="00B92FBC"/>
    <w:rsid w:val="00BA53B7"/>
    <w:rsid w:val="00BA54C1"/>
    <w:rsid w:val="00BB353C"/>
    <w:rsid w:val="00BB4231"/>
    <w:rsid w:val="00BB4ED4"/>
    <w:rsid w:val="00BB58C4"/>
    <w:rsid w:val="00BC078B"/>
    <w:rsid w:val="00BC6F23"/>
    <w:rsid w:val="00BD032D"/>
    <w:rsid w:val="00BD0EF5"/>
    <w:rsid w:val="00BD6718"/>
    <w:rsid w:val="00BE2403"/>
    <w:rsid w:val="00BE2889"/>
    <w:rsid w:val="00BE3D88"/>
    <w:rsid w:val="00BE40CD"/>
    <w:rsid w:val="00BE5C44"/>
    <w:rsid w:val="00BF0391"/>
    <w:rsid w:val="00BF3065"/>
    <w:rsid w:val="00BF653A"/>
    <w:rsid w:val="00C01560"/>
    <w:rsid w:val="00C15372"/>
    <w:rsid w:val="00C1735C"/>
    <w:rsid w:val="00C2407F"/>
    <w:rsid w:val="00C27481"/>
    <w:rsid w:val="00C32623"/>
    <w:rsid w:val="00C548C3"/>
    <w:rsid w:val="00C549E6"/>
    <w:rsid w:val="00C662B3"/>
    <w:rsid w:val="00C71F87"/>
    <w:rsid w:val="00CA0AC4"/>
    <w:rsid w:val="00CA5DA9"/>
    <w:rsid w:val="00CB4109"/>
    <w:rsid w:val="00CC7EBE"/>
    <w:rsid w:val="00CD612A"/>
    <w:rsid w:val="00CD797D"/>
    <w:rsid w:val="00CE1AEC"/>
    <w:rsid w:val="00D04764"/>
    <w:rsid w:val="00D15ADA"/>
    <w:rsid w:val="00D15B0D"/>
    <w:rsid w:val="00D310D3"/>
    <w:rsid w:val="00D3418A"/>
    <w:rsid w:val="00D36995"/>
    <w:rsid w:val="00D3749A"/>
    <w:rsid w:val="00D6558D"/>
    <w:rsid w:val="00D75208"/>
    <w:rsid w:val="00D80617"/>
    <w:rsid w:val="00D816E9"/>
    <w:rsid w:val="00D85EEE"/>
    <w:rsid w:val="00D929DA"/>
    <w:rsid w:val="00DB51FB"/>
    <w:rsid w:val="00DB724C"/>
    <w:rsid w:val="00DC1EC4"/>
    <w:rsid w:val="00DC3208"/>
    <w:rsid w:val="00DC3EF2"/>
    <w:rsid w:val="00DD0845"/>
    <w:rsid w:val="00DD6919"/>
    <w:rsid w:val="00DE2D02"/>
    <w:rsid w:val="00DE4600"/>
    <w:rsid w:val="00DE6B48"/>
    <w:rsid w:val="00DE7074"/>
    <w:rsid w:val="00DF4C22"/>
    <w:rsid w:val="00DF6935"/>
    <w:rsid w:val="00E07711"/>
    <w:rsid w:val="00E1259B"/>
    <w:rsid w:val="00E14F5B"/>
    <w:rsid w:val="00E15842"/>
    <w:rsid w:val="00E209F6"/>
    <w:rsid w:val="00E22C0C"/>
    <w:rsid w:val="00E2350A"/>
    <w:rsid w:val="00E2546A"/>
    <w:rsid w:val="00E273C6"/>
    <w:rsid w:val="00E35EDA"/>
    <w:rsid w:val="00E37308"/>
    <w:rsid w:val="00E41745"/>
    <w:rsid w:val="00E513B1"/>
    <w:rsid w:val="00E5217D"/>
    <w:rsid w:val="00E558DA"/>
    <w:rsid w:val="00E613AA"/>
    <w:rsid w:val="00E63F88"/>
    <w:rsid w:val="00E647AA"/>
    <w:rsid w:val="00E64F4A"/>
    <w:rsid w:val="00E77E86"/>
    <w:rsid w:val="00E86B7F"/>
    <w:rsid w:val="00E86C34"/>
    <w:rsid w:val="00E96E7F"/>
    <w:rsid w:val="00EA14D1"/>
    <w:rsid w:val="00EA2254"/>
    <w:rsid w:val="00EA5FBF"/>
    <w:rsid w:val="00EA7F96"/>
    <w:rsid w:val="00EB68A6"/>
    <w:rsid w:val="00ED0CAC"/>
    <w:rsid w:val="00ED632E"/>
    <w:rsid w:val="00ED6454"/>
    <w:rsid w:val="00ED764C"/>
    <w:rsid w:val="00EE09A7"/>
    <w:rsid w:val="00EE0ECD"/>
    <w:rsid w:val="00EE3193"/>
    <w:rsid w:val="00EE5BB7"/>
    <w:rsid w:val="00EE7131"/>
    <w:rsid w:val="00EF08AA"/>
    <w:rsid w:val="00EF4DAA"/>
    <w:rsid w:val="00EF5397"/>
    <w:rsid w:val="00F0165B"/>
    <w:rsid w:val="00F038AB"/>
    <w:rsid w:val="00F071F7"/>
    <w:rsid w:val="00F11911"/>
    <w:rsid w:val="00F14ECE"/>
    <w:rsid w:val="00F232B6"/>
    <w:rsid w:val="00F40EEC"/>
    <w:rsid w:val="00F440FF"/>
    <w:rsid w:val="00F4436C"/>
    <w:rsid w:val="00F45E0C"/>
    <w:rsid w:val="00F466B1"/>
    <w:rsid w:val="00F46F5B"/>
    <w:rsid w:val="00F71753"/>
    <w:rsid w:val="00F719E6"/>
    <w:rsid w:val="00F8195E"/>
    <w:rsid w:val="00F825E2"/>
    <w:rsid w:val="00F85C58"/>
    <w:rsid w:val="00F85D6F"/>
    <w:rsid w:val="00F92194"/>
    <w:rsid w:val="00F93B30"/>
    <w:rsid w:val="00F952C8"/>
    <w:rsid w:val="00FA24E8"/>
    <w:rsid w:val="00FA4F4E"/>
    <w:rsid w:val="00FB4172"/>
    <w:rsid w:val="00FC1993"/>
    <w:rsid w:val="00FC1D61"/>
    <w:rsid w:val="00FC6E97"/>
    <w:rsid w:val="00FD08FB"/>
    <w:rsid w:val="00FD0B26"/>
    <w:rsid w:val="00FD7C4D"/>
    <w:rsid w:val="00FE10AB"/>
    <w:rsid w:val="00FE1D9D"/>
    <w:rsid w:val="00FE3072"/>
    <w:rsid w:val="00FE351B"/>
    <w:rsid w:val="00FE56BD"/>
    <w:rsid w:val="00FE7647"/>
    <w:rsid w:val="00FF09D3"/>
    <w:rsid w:val="00FF1EBC"/>
    <w:rsid w:val="00FF4B5A"/>
    <w:rsid w:val="00FF7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71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aliases w:val="Заг 1"/>
    <w:basedOn w:val="a"/>
    <w:next w:val="a"/>
    <w:link w:val="10"/>
    <w:qFormat/>
    <w:rsid w:val="008E3A90"/>
    <w:pPr>
      <w:keepNext/>
      <w:keepLines/>
      <w:widowControl/>
      <w:autoSpaceDE/>
      <w:autoSpaceDN/>
      <w:adjustRightInd/>
      <w:jc w:val="center"/>
      <w:outlineLvl w:val="0"/>
    </w:pPr>
    <w:rPr>
      <w:rFonts w:eastAsiaTheme="majorEastAsia" w:cstheme="majorBidi"/>
      <w:b/>
      <w:bCs/>
      <w:sz w:val="36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47FE"/>
    <w:pPr>
      <w:keepNext/>
      <w:keepLines/>
      <w:widowControl/>
      <w:autoSpaceDE/>
      <w:autoSpaceDN/>
      <w:adjustRightInd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47FE"/>
    <w:pPr>
      <w:keepNext/>
      <w:keepLines/>
      <w:widowControl/>
      <w:autoSpaceDE/>
      <w:autoSpaceDN/>
      <w:adjustRightInd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B2680"/>
    <w:pPr>
      <w:widowControl/>
      <w:autoSpaceDE/>
      <w:autoSpaceDN/>
      <w:adjustRightInd/>
      <w:ind w:left="720" w:firstLine="709"/>
      <w:contextualSpacing/>
      <w:jc w:val="both"/>
    </w:pPr>
    <w:rPr>
      <w:sz w:val="28"/>
      <w:szCs w:val="24"/>
      <w:lang w:val="ru-RU" w:eastAsia="ru-RU"/>
    </w:rPr>
  </w:style>
  <w:style w:type="paragraph" w:styleId="a4">
    <w:name w:val="Balloon Text"/>
    <w:basedOn w:val="a"/>
    <w:link w:val="a5"/>
    <w:rsid w:val="00DE6B48"/>
    <w:pPr>
      <w:widowControl/>
      <w:autoSpaceDE/>
      <w:autoSpaceDN/>
      <w:adjustRightInd/>
      <w:ind w:firstLine="709"/>
      <w:jc w:val="both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rsid w:val="00DE6B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0165B"/>
    <w:rPr>
      <w:color w:val="808080"/>
    </w:rPr>
  </w:style>
  <w:style w:type="table" w:styleId="a7">
    <w:name w:val="Table Grid"/>
    <w:basedOn w:val="a1"/>
    <w:rsid w:val="00D3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 1 Знак"/>
    <w:basedOn w:val="a0"/>
    <w:link w:val="1"/>
    <w:rsid w:val="008E3A90"/>
    <w:rPr>
      <w:rFonts w:eastAsiaTheme="majorEastAsia" w:cstheme="majorBidi"/>
      <w:b/>
      <w:bCs/>
      <w:sz w:val="36"/>
      <w:szCs w:val="28"/>
    </w:rPr>
  </w:style>
  <w:style w:type="paragraph" w:customStyle="1" w:styleId="21">
    <w:name w:val="Заг 2"/>
    <w:basedOn w:val="2"/>
    <w:next w:val="a"/>
    <w:qFormat/>
    <w:rsid w:val="005156AB"/>
    <w:pPr>
      <w:spacing w:before="0"/>
      <w:ind w:firstLine="0"/>
      <w:jc w:val="center"/>
    </w:pPr>
    <w:rPr>
      <w:rFonts w:ascii="Times New Roman" w:hAnsi="Times New Roman"/>
      <w:color w:val="auto"/>
      <w:sz w:val="32"/>
    </w:rPr>
  </w:style>
  <w:style w:type="paragraph" w:customStyle="1" w:styleId="31">
    <w:name w:val="Заг 3"/>
    <w:basedOn w:val="3"/>
    <w:qFormat/>
    <w:rsid w:val="006447FE"/>
    <w:pPr>
      <w:spacing w:before="0"/>
      <w:ind w:firstLine="0"/>
      <w:jc w:val="center"/>
    </w:pPr>
    <w:rPr>
      <w:rFonts w:ascii="Times New Roman" w:hAnsi="Times New Roman"/>
      <w:color w:val="auto"/>
    </w:rPr>
  </w:style>
  <w:style w:type="character" w:customStyle="1" w:styleId="20">
    <w:name w:val="Заголовок 2 Знак"/>
    <w:basedOn w:val="a0"/>
    <w:link w:val="2"/>
    <w:semiHidden/>
    <w:rsid w:val="00644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8E3A90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semiHidden/>
    <w:rsid w:val="006447F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8E3A90"/>
    <w:pPr>
      <w:widowControl/>
      <w:autoSpaceDE/>
      <w:autoSpaceDN/>
      <w:adjustRightInd/>
      <w:spacing w:after="100"/>
      <w:ind w:firstLine="709"/>
      <w:jc w:val="both"/>
    </w:pPr>
    <w:rPr>
      <w:sz w:val="28"/>
      <w:szCs w:val="24"/>
      <w:lang w:val="ru-RU" w:eastAsia="ru-RU"/>
    </w:rPr>
  </w:style>
  <w:style w:type="paragraph" w:styleId="22">
    <w:name w:val="toc 2"/>
    <w:basedOn w:val="a"/>
    <w:next w:val="a"/>
    <w:autoRedefine/>
    <w:uiPriority w:val="39"/>
    <w:rsid w:val="008E3A90"/>
    <w:pPr>
      <w:widowControl/>
      <w:autoSpaceDE/>
      <w:autoSpaceDN/>
      <w:adjustRightInd/>
      <w:spacing w:after="100"/>
      <w:ind w:left="280" w:firstLine="709"/>
      <w:jc w:val="both"/>
    </w:pPr>
    <w:rPr>
      <w:sz w:val="28"/>
      <w:szCs w:val="24"/>
      <w:lang w:val="ru-RU" w:eastAsia="ru-RU"/>
    </w:rPr>
  </w:style>
  <w:style w:type="paragraph" w:styleId="32">
    <w:name w:val="toc 3"/>
    <w:basedOn w:val="a"/>
    <w:next w:val="a"/>
    <w:autoRedefine/>
    <w:uiPriority w:val="39"/>
    <w:rsid w:val="008E3A90"/>
    <w:pPr>
      <w:widowControl/>
      <w:autoSpaceDE/>
      <w:autoSpaceDN/>
      <w:adjustRightInd/>
      <w:spacing w:after="100"/>
      <w:ind w:left="560" w:firstLine="709"/>
      <w:jc w:val="both"/>
    </w:pPr>
    <w:rPr>
      <w:sz w:val="28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E3A90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rsid w:val="001F0AF9"/>
    <w:pPr>
      <w:widowControl/>
      <w:tabs>
        <w:tab w:val="right" w:leader="dot" w:pos="9072"/>
      </w:tabs>
      <w:autoSpaceDE/>
      <w:autoSpaceDN/>
      <w:adjustRightInd/>
    </w:pPr>
    <w:rPr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1F0AF9"/>
  </w:style>
  <w:style w:type="character" w:styleId="ac">
    <w:name w:val="FollowedHyperlink"/>
    <w:basedOn w:val="a0"/>
    <w:rsid w:val="009A76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71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aliases w:val="Заг 1"/>
    <w:basedOn w:val="a"/>
    <w:next w:val="a"/>
    <w:link w:val="10"/>
    <w:qFormat/>
    <w:rsid w:val="008E3A90"/>
    <w:pPr>
      <w:keepNext/>
      <w:keepLines/>
      <w:widowControl/>
      <w:autoSpaceDE/>
      <w:autoSpaceDN/>
      <w:adjustRightInd/>
      <w:jc w:val="center"/>
      <w:outlineLvl w:val="0"/>
    </w:pPr>
    <w:rPr>
      <w:rFonts w:eastAsiaTheme="majorEastAsia" w:cstheme="majorBidi"/>
      <w:b/>
      <w:bCs/>
      <w:sz w:val="36"/>
      <w:szCs w:val="28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47FE"/>
    <w:pPr>
      <w:keepNext/>
      <w:keepLines/>
      <w:widowControl/>
      <w:autoSpaceDE/>
      <w:autoSpaceDN/>
      <w:adjustRightInd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47FE"/>
    <w:pPr>
      <w:keepNext/>
      <w:keepLines/>
      <w:widowControl/>
      <w:autoSpaceDE/>
      <w:autoSpaceDN/>
      <w:adjustRightInd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B2680"/>
    <w:pPr>
      <w:widowControl/>
      <w:autoSpaceDE/>
      <w:autoSpaceDN/>
      <w:adjustRightInd/>
      <w:ind w:left="720" w:firstLine="709"/>
      <w:contextualSpacing/>
      <w:jc w:val="both"/>
    </w:pPr>
    <w:rPr>
      <w:sz w:val="28"/>
      <w:szCs w:val="24"/>
      <w:lang w:val="ru-RU" w:eastAsia="ru-RU"/>
    </w:rPr>
  </w:style>
  <w:style w:type="paragraph" w:styleId="a4">
    <w:name w:val="Balloon Text"/>
    <w:basedOn w:val="a"/>
    <w:link w:val="a5"/>
    <w:rsid w:val="00DE6B48"/>
    <w:pPr>
      <w:widowControl/>
      <w:autoSpaceDE/>
      <w:autoSpaceDN/>
      <w:adjustRightInd/>
      <w:ind w:firstLine="709"/>
      <w:jc w:val="both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rsid w:val="00DE6B4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0165B"/>
    <w:rPr>
      <w:color w:val="808080"/>
    </w:rPr>
  </w:style>
  <w:style w:type="table" w:styleId="a7">
    <w:name w:val="Table Grid"/>
    <w:basedOn w:val="a1"/>
    <w:rsid w:val="00D3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 1 Знак"/>
    <w:basedOn w:val="a0"/>
    <w:link w:val="1"/>
    <w:rsid w:val="008E3A90"/>
    <w:rPr>
      <w:rFonts w:eastAsiaTheme="majorEastAsia" w:cstheme="majorBidi"/>
      <w:b/>
      <w:bCs/>
      <w:sz w:val="36"/>
      <w:szCs w:val="28"/>
    </w:rPr>
  </w:style>
  <w:style w:type="paragraph" w:customStyle="1" w:styleId="21">
    <w:name w:val="Заг 2"/>
    <w:basedOn w:val="2"/>
    <w:next w:val="a"/>
    <w:qFormat/>
    <w:rsid w:val="005156AB"/>
    <w:pPr>
      <w:spacing w:before="0"/>
      <w:ind w:firstLine="0"/>
      <w:jc w:val="center"/>
    </w:pPr>
    <w:rPr>
      <w:rFonts w:ascii="Times New Roman" w:hAnsi="Times New Roman"/>
      <w:color w:val="auto"/>
      <w:sz w:val="32"/>
    </w:rPr>
  </w:style>
  <w:style w:type="paragraph" w:customStyle="1" w:styleId="31">
    <w:name w:val="Заг 3"/>
    <w:basedOn w:val="3"/>
    <w:qFormat/>
    <w:rsid w:val="006447FE"/>
    <w:pPr>
      <w:spacing w:before="0"/>
      <w:ind w:firstLine="0"/>
      <w:jc w:val="center"/>
    </w:pPr>
    <w:rPr>
      <w:rFonts w:ascii="Times New Roman" w:hAnsi="Times New Roman"/>
      <w:color w:val="auto"/>
    </w:rPr>
  </w:style>
  <w:style w:type="character" w:customStyle="1" w:styleId="20">
    <w:name w:val="Заголовок 2 Знак"/>
    <w:basedOn w:val="a0"/>
    <w:link w:val="2"/>
    <w:semiHidden/>
    <w:rsid w:val="00644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semiHidden/>
    <w:unhideWhenUsed/>
    <w:qFormat/>
    <w:rsid w:val="008E3A90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semiHidden/>
    <w:rsid w:val="006447F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8E3A90"/>
    <w:pPr>
      <w:widowControl/>
      <w:autoSpaceDE/>
      <w:autoSpaceDN/>
      <w:adjustRightInd/>
      <w:spacing w:after="100"/>
      <w:ind w:firstLine="709"/>
      <w:jc w:val="both"/>
    </w:pPr>
    <w:rPr>
      <w:sz w:val="28"/>
      <w:szCs w:val="24"/>
      <w:lang w:val="ru-RU" w:eastAsia="ru-RU"/>
    </w:rPr>
  </w:style>
  <w:style w:type="paragraph" w:styleId="22">
    <w:name w:val="toc 2"/>
    <w:basedOn w:val="a"/>
    <w:next w:val="a"/>
    <w:autoRedefine/>
    <w:uiPriority w:val="39"/>
    <w:rsid w:val="008E3A90"/>
    <w:pPr>
      <w:widowControl/>
      <w:autoSpaceDE/>
      <w:autoSpaceDN/>
      <w:adjustRightInd/>
      <w:spacing w:after="100"/>
      <w:ind w:left="280" w:firstLine="709"/>
      <w:jc w:val="both"/>
    </w:pPr>
    <w:rPr>
      <w:sz w:val="28"/>
      <w:szCs w:val="24"/>
      <w:lang w:val="ru-RU" w:eastAsia="ru-RU"/>
    </w:rPr>
  </w:style>
  <w:style w:type="paragraph" w:styleId="32">
    <w:name w:val="toc 3"/>
    <w:basedOn w:val="a"/>
    <w:next w:val="a"/>
    <w:autoRedefine/>
    <w:uiPriority w:val="39"/>
    <w:rsid w:val="008E3A90"/>
    <w:pPr>
      <w:widowControl/>
      <w:autoSpaceDE/>
      <w:autoSpaceDN/>
      <w:adjustRightInd/>
      <w:spacing w:after="100"/>
      <w:ind w:left="560" w:firstLine="709"/>
      <w:jc w:val="both"/>
    </w:pPr>
    <w:rPr>
      <w:sz w:val="28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E3A90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rsid w:val="001F0AF9"/>
    <w:pPr>
      <w:widowControl/>
      <w:tabs>
        <w:tab w:val="right" w:leader="dot" w:pos="9072"/>
      </w:tabs>
      <w:autoSpaceDE/>
      <w:autoSpaceDN/>
      <w:adjustRightInd/>
    </w:pPr>
    <w:rPr>
      <w:lang w:val="ru-RU"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1F0AF9"/>
  </w:style>
  <w:style w:type="character" w:styleId="ac">
    <w:name w:val="FollowedHyperlink"/>
    <w:basedOn w:val="a0"/>
    <w:rsid w:val="009A7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2;&#1086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48F7-D269-4A11-B0A8-E5AC7F43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Мой шаблон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№5</vt:lpstr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№5</dc:title>
  <dc:creator>HP</dc:creator>
  <cp:lastModifiedBy>HP</cp:lastModifiedBy>
  <cp:revision>4</cp:revision>
  <cp:lastPrinted>2023-04-08T13:14:00Z</cp:lastPrinted>
  <dcterms:created xsi:type="dcterms:W3CDTF">2023-04-15T10:49:00Z</dcterms:created>
  <dcterms:modified xsi:type="dcterms:W3CDTF">2023-04-15T11:50:00Z</dcterms:modified>
</cp:coreProperties>
</file>